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6F93" w14:textId="0B32FCA4" w:rsidR="00C60C36" w:rsidRDefault="00C60C36" w:rsidP="00A307A2">
      <w:pPr>
        <w:spacing w:after="0"/>
        <w:rPr>
          <w:rFonts w:ascii="Verdana" w:hAnsi="Verdana"/>
        </w:rPr>
      </w:pPr>
      <w:r>
        <w:rPr>
          <w:rFonts w:ascii="Verdana" w:hAnsi="Verdana"/>
        </w:rPr>
        <w:t>Dear Parent/Guardian:</w:t>
      </w:r>
    </w:p>
    <w:p w14:paraId="70E48C87" w14:textId="77777777" w:rsidR="00C60C36" w:rsidRDefault="00C60C36" w:rsidP="00A307A2">
      <w:pPr>
        <w:spacing w:after="0"/>
        <w:rPr>
          <w:rFonts w:ascii="Verdana" w:hAnsi="Verdana"/>
        </w:rPr>
      </w:pPr>
    </w:p>
    <w:p w14:paraId="3343710D" w14:textId="0EB438F0" w:rsidR="00C60C36" w:rsidRDefault="00C60C36" w:rsidP="00A307A2">
      <w:pPr>
        <w:spacing w:after="0"/>
        <w:rPr>
          <w:rFonts w:ascii="Verdana" w:hAnsi="Verdana"/>
        </w:rPr>
      </w:pPr>
      <w:r>
        <w:rPr>
          <w:rFonts w:ascii="Verdana" w:hAnsi="Verdana"/>
        </w:rPr>
        <w:t>Today in your child’s class</w:t>
      </w:r>
      <w:r w:rsidR="00D25657">
        <w:rPr>
          <w:rFonts w:ascii="Verdana" w:hAnsi="Verdana"/>
        </w:rPr>
        <w:t xml:space="preserve">room we did a different type of Project Cornerstone lesson. </w:t>
      </w:r>
      <w:r w:rsidR="005E2777">
        <w:rPr>
          <w:rFonts w:ascii="Verdana" w:hAnsi="Verdana"/>
        </w:rPr>
        <w:t xml:space="preserve">We taught a lesson that was more </w:t>
      </w:r>
      <w:r w:rsidR="00841B10">
        <w:rPr>
          <w:rFonts w:ascii="Verdana" w:hAnsi="Verdana"/>
        </w:rPr>
        <w:t>like</w:t>
      </w:r>
      <w:r w:rsidR="005E2777">
        <w:rPr>
          <w:rFonts w:ascii="Verdana" w:hAnsi="Verdana"/>
        </w:rPr>
        <w:t xml:space="preserve"> a Project Cornerstone Middle School </w:t>
      </w:r>
      <w:r w:rsidR="002129C3">
        <w:rPr>
          <w:rFonts w:ascii="Verdana" w:hAnsi="Verdana"/>
        </w:rPr>
        <w:t xml:space="preserve">lesson. </w:t>
      </w:r>
      <w:r w:rsidR="00351CA4">
        <w:rPr>
          <w:rFonts w:ascii="Verdana" w:hAnsi="Verdana"/>
        </w:rPr>
        <w:t>In Middle School, i</w:t>
      </w:r>
      <w:r w:rsidR="002129C3">
        <w:rPr>
          <w:rFonts w:ascii="Verdana" w:hAnsi="Verdana"/>
        </w:rPr>
        <w:t>nstead</w:t>
      </w:r>
      <w:r w:rsidR="00204B02">
        <w:rPr>
          <w:rFonts w:ascii="Verdana" w:hAnsi="Verdana"/>
        </w:rPr>
        <w:t xml:space="preserve"> of a </w:t>
      </w:r>
      <w:r w:rsidR="00847CA5">
        <w:rPr>
          <w:rFonts w:ascii="Verdana" w:hAnsi="Verdana"/>
        </w:rPr>
        <w:t>picture book</w:t>
      </w:r>
      <w:r w:rsidR="002129C3">
        <w:rPr>
          <w:rFonts w:ascii="Verdana" w:hAnsi="Verdana"/>
        </w:rPr>
        <w:t xml:space="preserve">, </w:t>
      </w:r>
      <w:r w:rsidR="001D6274">
        <w:rPr>
          <w:rFonts w:ascii="Verdana" w:hAnsi="Verdana"/>
        </w:rPr>
        <w:t xml:space="preserve">developmentally </w:t>
      </w:r>
      <w:r w:rsidR="00791A2E">
        <w:rPr>
          <w:rFonts w:ascii="Verdana" w:hAnsi="Verdana"/>
        </w:rPr>
        <w:t>relevant</w:t>
      </w:r>
      <w:r w:rsidR="001D6274">
        <w:rPr>
          <w:rFonts w:ascii="Verdana" w:hAnsi="Verdana"/>
        </w:rPr>
        <w:t xml:space="preserve"> topics are taught </w:t>
      </w:r>
      <w:r w:rsidR="00DA53DF">
        <w:rPr>
          <w:rFonts w:ascii="Verdana" w:hAnsi="Verdana"/>
        </w:rPr>
        <w:t xml:space="preserve">using a slide deck that features engaging student activities, high-interest video clips, and </w:t>
      </w:r>
      <w:r w:rsidR="00791A2E">
        <w:rPr>
          <w:rFonts w:ascii="Verdana" w:hAnsi="Verdana"/>
        </w:rPr>
        <w:t>more</w:t>
      </w:r>
      <w:r w:rsidR="00DA53DF">
        <w:rPr>
          <w:rFonts w:ascii="Verdana" w:hAnsi="Verdana"/>
        </w:rPr>
        <w:t>.</w:t>
      </w:r>
    </w:p>
    <w:p w14:paraId="204436DB" w14:textId="77777777" w:rsidR="00DA53DF" w:rsidRDefault="00DA53DF" w:rsidP="00A307A2">
      <w:pPr>
        <w:spacing w:after="0"/>
        <w:rPr>
          <w:rFonts w:ascii="Verdana" w:hAnsi="Verdana"/>
        </w:rPr>
      </w:pPr>
    </w:p>
    <w:p w14:paraId="1E12ABF2" w14:textId="0EEF4124" w:rsidR="007B0EF3" w:rsidRDefault="0035037F" w:rsidP="00A307A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Today’s lesson </w:t>
      </w:r>
      <w:r w:rsidR="008B5C4F">
        <w:rPr>
          <w:rFonts w:ascii="Verdana" w:hAnsi="Verdana"/>
        </w:rPr>
        <w:t xml:space="preserve">was about embracing change and specifically about moving to Middle School. </w:t>
      </w:r>
      <w:r w:rsidR="00C21692">
        <w:rPr>
          <w:rFonts w:ascii="Verdana" w:hAnsi="Verdana"/>
        </w:rPr>
        <w:t xml:space="preserve">It is normal for your child to feel many different feelings about this change. </w:t>
      </w:r>
      <w:r w:rsidR="00E073EF">
        <w:rPr>
          <w:rFonts w:ascii="Verdana" w:hAnsi="Verdana"/>
        </w:rPr>
        <w:t xml:space="preserve">You can help your student by validating their </w:t>
      </w:r>
      <w:r w:rsidR="005819B2">
        <w:rPr>
          <w:rFonts w:ascii="Verdana" w:hAnsi="Verdana"/>
        </w:rPr>
        <w:t>feelings and</w:t>
      </w:r>
      <w:r w:rsidR="00E073EF">
        <w:rPr>
          <w:rFonts w:ascii="Verdana" w:hAnsi="Verdana"/>
        </w:rPr>
        <w:t xml:space="preserve"> helping them see </w:t>
      </w:r>
      <w:r w:rsidR="00B1085B">
        <w:rPr>
          <w:rFonts w:ascii="Verdana" w:hAnsi="Verdana"/>
        </w:rPr>
        <w:t xml:space="preserve">how they </w:t>
      </w:r>
      <w:r w:rsidR="003C6CC4">
        <w:rPr>
          <w:rFonts w:ascii="Verdana" w:hAnsi="Verdana"/>
        </w:rPr>
        <w:t>have navigated</w:t>
      </w:r>
      <w:r w:rsidR="00B1085B">
        <w:rPr>
          <w:rFonts w:ascii="Verdana" w:hAnsi="Verdana"/>
        </w:rPr>
        <w:t xml:space="preserve"> change in the past. You can also remind them that t</w:t>
      </w:r>
      <w:r w:rsidR="007C3282">
        <w:rPr>
          <w:rFonts w:ascii="Verdana" w:hAnsi="Verdana"/>
        </w:rPr>
        <w:t>he skills</w:t>
      </w:r>
      <w:r w:rsidR="003C6CC4">
        <w:rPr>
          <w:rFonts w:ascii="Verdana" w:hAnsi="Verdana"/>
        </w:rPr>
        <w:t xml:space="preserve"> they</w:t>
      </w:r>
      <w:r w:rsidR="007C3282">
        <w:rPr>
          <w:rFonts w:ascii="Verdana" w:hAnsi="Verdana"/>
        </w:rPr>
        <w:t xml:space="preserve"> have built </w:t>
      </w:r>
      <w:r w:rsidR="001B639B">
        <w:rPr>
          <w:rFonts w:ascii="Verdana" w:hAnsi="Verdana"/>
        </w:rPr>
        <w:t xml:space="preserve">during their </w:t>
      </w:r>
      <w:r w:rsidR="00956BD2">
        <w:rPr>
          <w:rFonts w:ascii="Verdana" w:hAnsi="Verdana"/>
        </w:rPr>
        <w:t xml:space="preserve">Los </w:t>
      </w:r>
      <w:proofErr w:type="spellStart"/>
      <w:r w:rsidR="00956BD2">
        <w:rPr>
          <w:rFonts w:ascii="Verdana" w:hAnsi="Verdana"/>
        </w:rPr>
        <w:t>Dichos</w:t>
      </w:r>
      <w:proofErr w:type="spellEnd"/>
      <w:r w:rsidR="00AE7A58">
        <w:rPr>
          <w:rFonts w:ascii="Verdana" w:hAnsi="Verdana"/>
        </w:rPr>
        <w:t xml:space="preserve"> years, including </w:t>
      </w:r>
      <w:r w:rsidR="00474DB3">
        <w:rPr>
          <w:rFonts w:ascii="Verdana" w:hAnsi="Verdana"/>
        </w:rPr>
        <w:t xml:space="preserve">practicing </w:t>
      </w:r>
      <w:r w:rsidR="00AE7A58">
        <w:rPr>
          <w:rFonts w:ascii="Verdana" w:hAnsi="Verdana"/>
        </w:rPr>
        <w:t xml:space="preserve">empathy, </w:t>
      </w:r>
      <w:r w:rsidR="00970DCC">
        <w:rPr>
          <w:rFonts w:ascii="Verdana" w:hAnsi="Verdana"/>
        </w:rPr>
        <w:t xml:space="preserve">managing emotions, </w:t>
      </w:r>
      <w:r w:rsidR="00AE7A58">
        <w:rPr>
          <w:rFonts w:ascii="Verdana" w:hAnsi="Verdana"/>
        </w:rPr>
        <w:t>and</w:t>
      </w:r>
      <w:r w:rsidR="00764A0F">
        <w:rPr>
          <w:rFonts w:ascii="Verdana" w:hAnsi="Verdana"/>
        </w:rPr>
        <w:t xml:space="preserve"> being a</w:t>
      </w:r>
      <w:r w:rsidR="00474DB3">
        <w:rPr>
          <w:rFonts w:ascii="Verdana" w:hAnsi="Verdana"/>
        </w:rPr>
        <w:t xml:space="preserve">n upstander </w:t>
      </w:r>
      <w:r w:rsidR="00B1085B">
        <w:rPr>
          <w:rFonts w:ascii="Verdana" w:hAnsi="Verdana"/>
        </w:rPr>
        <w:t>can help them be resilient</w:t>
      </w:r>
      <w:r w:rsidR="00474DB3">
        <w:rPr>
          <w:rFonts w:ascii="Verdana" w:hAnsi="Verdana"/>
        </w:rPr>
        <w:t xml:space="preserve"> to change</w:t>
      </w:r>
      <w:r w:rsidR="00B1085B">
        <w:rPr>
          <w:rFonts w:ascii="Verdana" w:hAnsi="Verdana"/>
        </w:rPr>
        <w:t>.</w:t>
      </w:r>
      <w:r w:rsidR="007B0EF3">
        <w:rPr>
          <w:rFonts w:ascii="Verdana" w:hAnsi="Verdana"/>
        </w:rPr>
        <w:t xml:space="preserve"> </w:t>
      </w:r>
      <w:r w:rsidR="001B53FD">
        <w:rPr>
          <w:rFonts w:ascii="Verdana" w:hAnsi="Verdana"/>
        </w:rPr>
        <w:t xml:space="preserve">Here are tips </w:t>
      </w:r>
      <w:r w:rsidR="009253DF">
        <w:rPr>
          <w:rFonts w:ascii="Verdana" w:hAnsi="Verdana"/>
        </w:rPr>
        <w:t xml:space="preserve">we gave your student </w:t>
      </w:r>
      <w:r w:rsidR="00474DB3">
        <w:rPr>
          <w:rFonts w:ascii="Verdana" w:hAnsi="Verdana"/>
        </w:rPr>
        <w:t>for the</w:t>
      </w:r>
      <w:r w:rsidR="003C6CC4">
        <w:rPr>
          <w:rFonts w:ascii="Verdana" w:hAnsi="Verdana"/>
        </w:rPr>
        <w:t>ir</w:t>
      </w:r>
      <w:r w:rsidR="00474DB3">
        <w:rPr>
          <w:rFonts w:ascii="Verdana" w:hAnsi="Verdana"/>
        </w:rPr>
        <w:t xml:space="preserve"> first day of school</w:t>
      </w:r>
      <w:r w:rsidR="001B53FD">
        <w:rPr>
          <w:rFonts w:ascii="Verdana" w:hAnsi="Verdana"/>
        </w:rPr>
        <w:t>:</w:t>
      </w:r>
    </w:p>
    <w:p w14:paraId="0BFE3563" w14:textId="77777777" w:rsidR="0002267E" w:rsidRDefault="0002267E" w:rsidP="00A307A2">
      <w:pPr>
        <w:spacing w:after="0"/>
        <w:rPr>
          <w:rFonts w:ascii="Verdana" w:hAnsi="Verdana"/>
        </w:rPr>
      </w:pPr>
    </w:p>
    <w:p w14:paraId="7BB65B0D" w14:textId="157A4E3A" w:rsidR="001B53FD" w:rsidRDefault="001B53FD" w:rsidP="001B53F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Find out what homeroom (or first period) your </w:t>
      </w:r>
      <w:r w:rsidR="003A400F">
        <w:rPr>
          <w:rFonts w:ascii="Verdana" w:hAnsi="Verdana"/>
        </w:rPr>
        <w:t>friends are in.</w:t>
      </w:r>
    </w:p>
    <w:p w14:paraId="7C0B5F9E" w14:textId="15F0A50B" w:rsidR="003A400F" w:rsidRDefault="003A400F" w:rsidP="001B53F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Figure out if there is a friend that you can bike, walk, scooter or carpool to school with. </w:t>
      </w:r>
      <w:r w:rsidR="00C9688E">
        <w:rPr>
          <w:rFonts w:ascii="Verdana" w:hAnsi="Verdana"/>
        </w:rPr>
        <w:t>Practice this route before the first day of school</w:t>
      </w:r>
      <w:r w:rsidR="00A537DC">
        <w:rPr>
          <w:rFonts w:ascii="Verdana" w:hAnsi="Verdana"/>
        </w:rPr>
        <w:t>.</w:t>
      </w:r>
    </w:p>
    <w:p w14:paraId="38336D32" w14:textId="0354A8FF" w:rsidR="00C9688E" w:rsidRDefault="00C9688E" w:rsidP="001B53F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Plan a meeting place where you can</w:t>
      </w:r>
      <w:r w:rsidR="00F44BCF">
        <w:rPr>
          <w:rFonts w:ascii="Verdana" w:hAnsi="Verdana"/>
        </w:rPr>
        <w:t xml:space="preserve"> meet friends for lunch. If you don’t have a close friend going to your school, pick your own lunch spot and </w:t>
      </w:r>
      <w:r w:rsidR="006E6B26">
        <w:rPr>
          <w:rFonts w:ascii="Verdana" w:hAnsi="Verdana"/>
        </w:rPr>
        <w:t>plan to invite someone new to join you there.</w:t>
      </w:r>
    </w:p>
    <w:p w14:paraId="01560E01" w14:textId="2A89A4C0" w:rsidR="006E6B26" w:rsidRDefault="006E6B26" w:rsidP="001B53F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Set a goal</w:t>
      </w:r>
      <w:r w:rsidR="000A26E4">
        <w:rPr>
          <w:rFonts w:ascii="Verdana" w:hAnsi="Verdana"/>
        </w:rPr>
        <w:t xml:space="preserve"> to </w:t>
      </w:r>
      <w:r>
        <w:rPr>
          <w:rFonts w:ascii="Verdana" w:hAnsi="Verdana"/>
        </w:rPr>
        <w:t xml:space="preserve">learn the names of 3-5 of your new classmates. Bonus </w:t>
      </w:r>
      <w:r w:rsidR="0002267E">
        <w:rPr>
          <w:rFonts w:ascii="Verdana" w:hAnsi="Verdana"/>
        </w:rPr>
        <w:t xml:space="preserve">points: find out what elementary school they went </w:t>
      </w:r>
      <w:r w:rsidR="00BF1F1F">
        <w:rPr>
          <w:rFonts w:ascii="Verdana" w:hAnsi="Verdana"/>
        </w:rPr>
        <w:t>t</w:t>
      </w:r>
      <w:r w:rsidR="0002267E">
        <w:rPr>
          <w:rFonts w:ascii="Verdana" w:hAnsi="Verdana"/>
        </w:rPr>
        <w:t>o.</w:t>
      </w:r>
    </w:p>
    <w:p w14:paraId="4CD5908D" w14:textId="77777777" w:rsidR="0002267E" w:rsidRDefault="0002267E" w:rsidP="0002267E">
      <w:pPr>
        <w:spacing w:after="0"/>
        <w:rPr>
          <w:rFonts w:ascii="Verdana" w:hAnsi="Verdana"/>
        </w:rPr>
      </w:pPr>
    </w:p>
    <w:p w14:paraId="0143191A" w14:textId="40760BBC" w:rsidR="006E1587" w:rsidRDefault="00450917" w:rsidP="0002267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The change of moving to Middle School can be intimidating for even the most confident student. </w:t>
      </w:r>
      <w:r w:rsidR="00D952DC">
        <w:rPr>
          <w:rFonts w:ascii="Verdana" w:hAnsi="Verdana"/>
        </w:rPr>
        <w:t xml:space="preserve">Remind them that </w:t>
      </w:r>
      <w:r w:rsidR="00FC2CE3">
        <w:rPr>
          <w:rFonts w:ascii="Verdana" w:hAnsi="Verdana"/>
        </w:rPr>
        <w:t>it’s okay to feel nervous</w:t>
      </w:r>
      <w:r w:rsidR="00020311">
        <w:rPr>
          <w:rFonts w:ascii="Verdana" w:hAnsi="Verdana"/>
        </w:rPr>
        <w:t>.</w:t>
      </w:r>
      <w:r w:rsidR="00FC2CE3">
        <w:rPr>
          <w:rFonts w:ascii="Verdana" w:hAnsi="Verdana"/>
        </w:rPr>
        <w:t xml:space="preserve"> </w:t>
      </w:r>
      <w:r w:rsidR="00A6666D">
        <w:rPr>
          <w:rFonts w:ascii="Verdana" w:hAnsi="Verdana"/>
        </w:rPr>
        <w:t>Additional</w:t>
      </w:r>
      <w:r w:rsidR="008E0B05">
        <w:rPr>
          <w:rFonts w:ascii="Verdana" w:hAnsi="Verdana"/>
        </w:rPr>
        <w:t xml:space="preserve"> materials to help support you and your child can be found on the Project Cornerstone website.</w:t>
      </w:r>
    </w:p>
    <w:p w14:paraId="6A14F679" w14:textId="77777777" w:rsidR="00FC2CE3" w:rsidRDefault="00FC2CE3" w:rsidP="0002267E">
      <w:pPr>
        <w:spacing w:after="0"/>
        <w:rPr>
          <w:rFonts w:ascii="Verdana" w:hAnsi="Verdana"/>
        </w:rPr>
      </w:pPr>
    </w:p>
    <w:p w14:paraId="514D5BF8" w14:textId="028338D7" w:rsidR="00DB6572" w:rsidRDefault="00DB6572" w:rsidP="0002267E">
      <w:pPr>
        <w:spacing w:after="0"/>
        <w:rPr>
          <w:rFonts w:ascii="Verdana" w:hAnsi="Verdana"/>
        </w:rPr>
      </w:pPr>
      <w:r>
        <w:rPr>
          <w:rFonts w:ascii="Verdana" w:hAnsi="Verdana"/>
        </w:rPr>
        <w:t>Sincerely,</w:t>
      </w:r>
    </w:p>
    <w:p w14:paraId="4C3CF6B7" w14:textId="77777777" w:rsidR="00DB6572" w:rsidRDefault="00DB6572" w:rsidP="0002267E">
      <w:pPr>
        <w:spacing w:after="0"/>
        <w:rPr>
          <w:rFonts w:ascii="Verdana" w:hAnsi="Verdana"/>
        </w:rPr>
      </w:pPr>
    </w:p>
    <w:p w14:paraId="586EE86B" w14:textId="77777777" w:rsidR="00DB6572" w:rsidRDefault="00DB6572" w:rsidP="0002267E">
      <w:pPr>
        <w:spacing w:after="0"/>
        <w:rPr>
          <w:rFonts w:ascii="Verdana" w:hAnsi="Verdana"/>
        </w:rPr>
      </w:pPr>
    </w:p>
    <w:p w14:paraId="2AB30A12" w14:textId="1E05ABA7" w:rsidR="00DB6572" w:rsidRDefault="00DB6572" w:rsidP="0002267E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14:paraId="69CFDE32" w14:textId="0BC25B8E" w:rsidR="00DB6572" w:rsidRDefault="00956BD2" w:rsidP="0002267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Los </w:t>
      </w:r>
      <w:proofErr w:type="spellStart"/>
      <w:r>
        <w:rPr>
          <w:rFonts w:ascii="Verdana" w:hAnsi="Verdana"/>
        </w:rPr>
        <w:t>Dichos</w:t>
      </w:r>
      <w:proofErr w:type="spellEnd"/>
      <w:r w:rsidR="00DB6572">
        <w:rPr>
          <w:rFonts w:ascii="Verdana" w:hAnsi="Verdana"/>
        </w:rPr>
        <w:t xml:space="preserve"> Volunteer</w:t>
      </w:r>
      <w:r w:rsidR="00DB6572">
        <w:rPr>
          <w:rFonts w:ascii="Verdana" w:hAnsi="Verdana"/>
        </w:rPr>
        <w:tab/>
      </w:r>
      <w:r w:rsidR="00DB6572">
        <w:rPr>
          <w:rFonts w:ascii="Verdana" w:hAnsi="Verdana"/>
        </w:rPr>
        <w:tab/>
      </w:r>
      <w:r w:rsidR="00DB6572">
        <w:rPr>
          <w:rFonts w:ascii="Verdana" w:hAnsi="Verdana"/>
        </w:rPr>
        <w:tab/>
      </w:r>
      <w:r w:rsidR="00DB6572">
        <w:rPr>
          <w:rFonts w:ascii="Verdana" w:hAnsi="Verdana"/>
        </w:rPr>
        <w:tab/>
      </w:r>
      <w:r w:rsidR="00DB6572">
        <w:rPr>
          <w:rFonts w:ascii="Verdana" w:hAnsi="Verdana"/>
        </w:rPr>
        <w:tab/>
      </w:r>
      <w:r w:rsidR="00DB6572">
        <w:rPr>
          <w:rFonts w:ascii="Verdana" w:hAnsi="Verdana"/>
        </w:rPr>
        <w:tab/>
        <w:t>Telephone/Email</w:t>
      </w:r>
    </w:p>
    <w:p w14:paraId="038C9EDA" w14:textId="77777777" w:rsidR="00DB6572" w:rsidRDefault="00DB6572" w:rsidP="0002267E">
      <w:pPr>
        <w:spacing w:after="0"/>
        <w:rPr>
          <w:rFonts w:ascii="Verdana" w:hAnsi="Verdana"/>
        </w:rPr>
      </w:pPr>
    </w:p>
    <w:p w14:paraId="2440267F" w14:textId="2B6DEFA0" w:rsidR="00901253" w:rsidRPr="00D818D7" w:rsidRDefault="00A813AA" w:rsidP="0002267E">
      <w:pPr>
        <w:spacing w:after="0"/>
        <w:rPr>
          <w:rFonts w:ascii="Verdana" w:hAnsi="Verdana"/>
          <w:szCs w:val="24"/>
        </w:rPr>
      </w:pPr>
      <w:r w:rsidRPr="00D818D7">
        <w:rPr>
          <w:rFonts w:ascii="Verdana" w:hAnsi="Verdana"/>
          <w:szCs w:val="24"/>
        </w:rPr>
        <w:t xml:space="preserve">Project Cornerstone doesn’t have to end in Elementary School! </w:t>
      </w:r>
      <w:r w:rsidR="00D70D9A" w:rsidRPr="00D818D7">
        <w:rPr>
          <w:rFonts w:ascii="Verdana" w:hAnsi="Verdana"/>
          <w:szCs w:val="24"/>
        </w:rPr>
        <w:t>Project Cornerstone runs</w:t>
      </w:r>
      <w:r w:rsidRPr="00D818D7">
        <w:rPr>
          <w:rFonts w:ascii="Verdana" w:hAnsi="Verdana"/>
          <w:szCs w:val="24"/>
        </w:rPr>
        <w:t xml:space="preserve"> a Middle School </w:t>
      </w:r>
      <w:r w:rsidR="003A3276" w:rsidRPr="00D818D7">
        <w:rPr>
          <w:rFonts w:ascii="Verdana" w:hAnsi="Verdana"/>
          <w:szCs w:val="24"/>
        </w:rPr>
        <w:t xml:space="preserve">Social-Emotional Learning Program in </w:t>
      </w:r>
      <w:r w:rsidR="00D70D9A" w:rsidRPr="00D818D7">
        <w:rPr>
          <w:rFonts w:ascii="Verdana" w:hAnsi="Verdana"/>
          <w:szCs w:val="24"/>
        </w:rPr>
        <w:t>schools</w:t>
      </w:r>
      <w:r w:rsidR="003A3276" w:rsidRPr="00D818D7">
        <w:rPr>
          <w:rFonts w:ascii="Verdana" w:hAnsi="Verdana"/>
          <w:szCs w:val="24"/>
        </w:rPr>
        <w:t xml:space="preserve"> throughout Silicon Valley</w:t>
      </w:r>
      <w:r w:rsidR="00016370">
        <w:rPr>
          <w:rFonts w:ascii="Verdana" w:hAnsi="Verdana"/>
          <w:szCs w:val="24"/>
        </w:rPr>
        <w:t xml:space="preserve">. </w:t>
      </w:r>
      <w:r w:rsidR="0069674B">
        <w:rPr>
          <w:rFonts w:ascii="Verdana" w:hAnsi="Verdana"/>
          <w:szCs w:val="24"/>
        </w:rPr>
        <w:t>W</w:t>
      </w:r>
      <w:r w:rsidR="009F0BBE">
        <w:rPr>
          <w:rFonts w:ascii="Verdana" w:hAnsi="Verdana"/>
          <w:szCs w:val="24"/>
        </w:rPr>
        <w:t xml:space="preserve">e would love to </w:t>
      </w:r>
      <w:r w:rsidR="00347E9A">
        <w:rPr>
          <w:rFonts w:ascii="Verdana" w:hAnsi="Verdana"/>
          <w:szCs w:val="24"/>
        </w:rPr>
        <w:t xml:space="preserve">support you as parents by </w:t>
      </w:r>
      <w:r w:rsidR="009F0BBE">
        <w:rPr>
          <w:rFonts w:ascii="Verdana" w:hAnsi="Verdana"/>
          <w:szCs w:val="24"/>
        </w:rPr>
        <w:t>bring</w:t>
      </w:r>
      <w:r w:rsidR="00347E9A">
        <w:rPr>
          <w:rFonts w:ascii="Verdana" w:hAnsi="Verdana"/>
          <w:szCs w:val="24"/>
        </w:rPr>
        <w:t>ing</w:t>
      </w:r>
      <w:r w:rsidR="009F0BBE">
        <w:rPr>
          <w:rFonts w:ascii="Verdana" w:hAnsi="Verdana"/>
          <w:szCs w:val="24"/>
        </w:rPr>
        <w:t xml:space="preserve"> </w:t>
      </w:r>
      <w:r w:rsidR="00FC2CE3">
        <w:rPr>
          <w:rFonts w:ascii="Verdana" w:hAnsi="Verdana"/>
          <w:szCs w:val="24"/>
        </w:rPr>
        <w:t>this</w:t>
      </w:r>
      <w:r w:rsidR="00016370">
        <w:rPr>
          <w:rFonts w:ascii="Verdana" w:hAnsi="Verdana"/>
          <w:szCs w:val="24"/>
        </w:rPr>
        <w:t xml:space="preserve"> </w:t>
      </w:r>
      <w:r w:rsidR="0069674B">
        <w:rPr>
          <w:rFonts w:ascii="Verdana" w:hAnsi="Verdana"/>
          <w:szCs w:val="24"/>
        </w:rPr>
        <w:t>valuable</w:t>
      </w:r>
      <w:r w:rsidR="009F0BBE">
        <w:rPr>
          <w:rFonts w:ascii="Verdana" w:hAnsi="Verdana"/>
          <w:szCs w:val="24"/>
        </w:rPr>
        <w:t xml:space="preserve"> content to your Middle Scho</w:t>
      </w:r>
      <w:r w:rsidR="00347E9A">
        <w:rPr>
          <w:rFonts w:ascii="Verdana" w:hAnsi="Verdana"/>
          <w:szCs w:val="24"/>
        </w:rPr>
        <w:t>ol</w:t>
      </w:r>
      <w:r w:rsidR="00F30D0B">
        <w:rPr>
          <w:rFonts w:ascii="Verdana" w:hAnsi="Verdana"/>
          <w:szCs w:val="24"/>
        </w:rPr>
        <w:t xml:space="preserve">. </w:t>
      </w:r>
      <w:r w:rsidR="00016370" w:rsidRPr="00D818D7">
        <w:rPr>
          <w:rFonts w:ascii="Verdana" w:hAnsi="Verdana"/>
          <w:szCs w:val="24"/>
        </w:rPr>
        <w:t xml:space="preserve">If you would like to learn more, please </w:t>
      </w:r>
      <w:r w:rsidR="00016370">
        <w:rPr>
          <w:rFonts w:ascii="Verdana" w:hAnsi="Verdana"/>
          <w:szCs w:val="24"/>
        </w:rPr>
        <w:t xml:space="preserve">contact </w:t>
      </w:r>
      <w:hyperlink r:id="rId10" w:history="1">
        <w:r w:rsidR="00016370" w:rsidRPr="00F13F04">
          <w:rPr>
            <w:rStyle w:val="Hyperlink"/>
            <w:rFonts w:ascii="Verdana" w:hAnsi="Verdana"/>
            <w:szCs w:val="24"/>
          </w:rPr>
          <w:t>angie@projectcornerstone.org</w:t>
        </w:r>
      </w:hyperlink>
      <w:r w:rsidR="00016370">
        <w:rPr>
          <w:rFonts w:ascii="Verdana" w:hAnsi="Verdana"/>
          <w:szCs w:val="24"/>
        </w:rPr>
        <w:t>.</w:t>
      </w:r>
    </w:p>
    <w:sectPr w:rsidR="00901253" w:rsidRPr="00D818D7" w:rsidSect="00354141">
      <w:headerReference w:type="default" r:id="rId11"/>
      <w:headerReference w:type="first" r:id="rId12"/>
      <w:footerReference w:type="first" r:id="rId13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BDDE" w14:textId="77777777" w:rsidR="00354141" w:rsidRDefault="00354141">
      <w:pPr>
        <w:spacing w:after="0"/>
      </w:pPr>
      <w:r>
        <w:separator/>
      </w:r>
    </w:p>
  </w:endnote>
  <w:endnote w:type="continuationSeparator" w:id="0">
    <w:p w14:paraId="503AA326" w14:textId="77777777" w:rsidR="00354141" w:rsidRDefault="003541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3851" w14:textId="58691BCA" w:rsidR="0087244C" w:rsidRPr="001A42C7" w:rsidRDefault="00597433" w:rsidP="00A307A2">
    <w:pPr>
      <w:pStyle w:val="BasicParagraph"/>
      <w:jc w:val="center"/>
      <w:rPr>
        <w:rFonts w:ascii="Cachet-Book" w:hAnsi="Cachet-Book" w:cs="Cachet-Book"/>
        <w:color w:val="626366"/>
        <w:spacing w:val="-4"/>
        <w:sz w:val="17"/>
        <w:szCs w:val="17"/>
      </w:rPr>
    </w:pPr>
    <w:r>
      <w:t>© 202</w:t>
    </w:r>
    <w:r w:rsidR="003600BF">
      <w:t>4</w:t>
    </w:r>
    <w:r>
      <w:t xml:space="preserve"> YMCA Project Cornerstone | www.projectcornerstone.o</w:t>
    </w:r>
    <w:r w:rsidR="003600BF">
      <w:t>r</w:t>
    </w:r>
    <w: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ECC3" w14:textId="77777777" w:rsidR="00354141" w:rsidRDefault="00354141">
      <w:pPr>
        <w:spacing w:after="0"/>
      </w:pPr>
      <w:r>
        <w:separator/>
      </w:r>
    </w:p>
  </w:footnote>
  <w:footnote w:type="continuationSeparator" w:id="0">
    <w:p w14:paraId="4346F3D8" w14:textId="77777777" w:rsidR="00354141" w:rsidRDefault="003541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9A0E" w14:textId="77777777" w:rsidR="0087244C" w:rsidRDefault="0087244C" w:rsidP="00A307A2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218C" w14:textId="77777777" w:rsidR="0087244C" w:rsidRDefault="00CB43CC">
    <w:pPr>
      <w:pStyle w:val="Header"/>
      <w:rPr>
        <w:noProof/>
      </w:rPr>
    </w:pPr>
    <w:r>
      <w:rPr>
        <w:noProof/>
      </w:rPr>
      <w:drawing>
        <wp:inline distT="0" distB="0" distL="0" distR="0" wp14:anchorId="2CECE09A" wp14:editId="16713C41">
          <wp:extent cx="6654800" cy="889000"/>
          <wp:effectExtent l="0" t="0" r="0" b="0"/>
          <wp:docPr id="5" name="Picture 5" descr="cornerstone_wordheader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nerstone_wordheader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2E7F4" w14:textId="77777777" w:rsidR="0087244C" w:rsidRDefault="0087244C">
    <w:pPr>
      <w:pStyle w:val="Header"/>
      <w:rPr>
        <w:noProof/>
      </w:rPr>
    </w:pPr>
  </w:p>
  <w:p w14:paraId="69694B4A" w14:textId="77777777" w:rsidR="0087244C" w:rsidRDefault="00872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5931"/>
    <w:multiLevelType w:val="hybridMultilevel"/>
    <w:tmpl w:val="63DE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2037"/>
    <w:rsid w:val="00016370"/>
    <w:rsid w:val="00020311"/>
    <w:rsid w:val="0002267E"/>
    <w:rsid w:val="000A26E4"/>
    <w:rsid w:val="0011463E"/>
    <w:rsid w:val="00121060"/>
    <w:rsid w:val="001B53FD"/>
    <w:rsid w:val="001B639B"/>
    <w:rsid w:val="001D6274"/>
    <w:rsid w:val="00204B02"/>
    <w:rsid w:val="002129C3"/>
    <w:rsid w:val="00347E9A"/>
    <w:rsid w:val="0035037F"/>
    <w:rsid w:val="00351CA4"/>
    <w:rsid w:val="00354141"/>
    <w:rsid w:val="003600BF"/>
    <w:rsid w:val="0036566F"/>
    <w:rsid w:val="003A3276"/>
    <w:rsid w:val="003A400F"/>
    <w:rsid w:val="003C6CC4"/>
    <w:rsid w:val="003F2D03"/>
    <w:rsid w:val="00401CD4"/>
    <w:rsid w:val="00450917"/>
    <w:rsid w:val="00460D0F"/>
    <w:rsid w:val="00474DB3"/>
    <w:rsid w:val="004C56A6"/>
    <w:rsid w:val="005240FC"/>
    <w:rsid w:val="005819B2"/>
    <w:rsid w:val="00597433"/>
    <w:rsid w:val="005A18CF"/>
    <w:rsid w:val="005D27F5"/>
    <w:rsid w:val="005E2777"/>
    <w:rsid w:val="005F31DA"/>
    <w:rsid w:val="00642037"/>
    <w:rsid w:val="00674BF5"/>
    <w:rsid w:val="0069674B"/>
    <w:rsid w:val="006E1587"/>
    <w:rsid w:val="006E6B26"/>
    <w:rsid w:val="0072722D"/>
    <w:rsid w:val="007412FF"/>
    <w:rsid w:val="00753B41"/>
    <w:rsid w:val="00764A0F"/>
    <w:rsid w:val="00791A2E"/>
    <w:rsid w:val="007B0EF3"/>
    <w:rsid w:val="007C3282"/>
    <w:rsid w:val="007E2B1D"/>
    <w:rsid w:val="007F09A4"/>
    <w:rsid w:val="00841B10"/>
    <w:rsid w:val="00847CA5"/>
    <w:rsid w:val="0087244C"/>
    <w:rsid w:val="00880C61"/>
    <w:rsid w:val="008B5C4F"/>
    <w:rsid w:val="008E0B05"/>
    <w:rsid w:val="00901253"/>
    <w:rsid w:val="009253DF"/>
    <w:rsid w:val="00956BD2"/>
    <w:rsid w:val="00970DCC"/>
    <w:rsid w:val="00977DEA"/>
    <w:rsid w:val="009957A8"/>
    <w:rsid w:val="009F0BBE"/>
    <w:rsid w:val="00A307A2"/>
    <w:rsid w:val="00A537DC"/>
    <w:rsid w:val="00A6666D"/>
    <w:rsid w:val="00A70A43"/>
    <w:rsid w:val="00A8044D"/>
    <w:rsid w:val="00A813AA"/>
    <w:rsid w:val="00AE7A58"/>
    <w:rsid w:val="00AF643B"/>
    <w:rsid w:val="00B1085B"/>
    <w:rsid w:val="00BB6B41"/>
    <w:rsid w:val="00BF1F1F"/>
    <w:rsid w:val="00C21692"/>
    <w:rsid w:val="00C60C36"/>
    <w:rsid w:val="00C660C2"/>
    <w:rsid w:val="00C9452B"/>
    <w:rsid w:val="00C9688E"/>
    <w:rsid w:val="00CB43CC"/>
    <w:rsid w:val="00D25657"/>
    <w:rsid w:val="00D2607B"/>
    <w:rsid w:val="00D40D10"/>
    <w:rsid w:val="00D70D9A"/>
    <w:rsid w:val="00D818D7"/>
    <w:rsid w:val="00D952DC"/>
    <w:rsid w:val="00DA53DF"/>
    <w:rsid w:val="00DB6572"/>
    <w:rsid w:val="00E073EF"/>
    <w:rsid w:val="00E13ADB"/>
    <w:rsid w:val="00EA0EBC"/>
    <w:rsid w:val="00F30D0B"/>
    <w:rsid w:val="00F44BCF"/>
    <w:rsid w:val="00FC2C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26F2D5"/>
  <w14:defaultImageDpi w14:val="300"/>
  <w15:docId w15:val="{AE0161B9-2C58-4EC6-9DBB-55C06B6A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ListParagraph">
    <w:name w:val="List Paragraph"/>
    <w:basedOn w:val="Normal"/>
    <w:rsid w:val="001B53FD"/>
    <w:pPr>
      <w:ind w:left="720"/>
      <w:contextualSpacing/>
    </w:pPr>
  </w:style>
  <w:style w:type="character" w:styleId="Hyperlink">
    <w:name w:val="Hyperlink"/>
    <w:basedOn w:val="DefaultParagraphFont"/>
    <w:rsid w:val="003A3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gie@projectcornersto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Hansen\Downloads\Cornerstone_Letterhead_Pur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44BE5-AE66-4A05-9831-BDA9EA4182B6}"/>
</file>

<file path=customXml/itemProps2.xml><?xml version="1.0" encoding="utf-8"?>
<ds:datastoreItem xmlns:ds="http://schemas.openxmlformats.org/officeDocument/2006/customXml" ds:itemID="{9C412FC2-DF54-4330-BDB7-CE59304E095C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E5377E05-91A1-4016-8B54-A261B82A0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Cornerstone_Letterhead_Purple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2208</CharactersWithSpaces>
  <SharedDoc>false</SharedDoc>
  <HLinks>
    <vt:vector size="12" baseType="variant">
      <vt:variant>
        <vt:i4>2097243</vt:i4>
      </vt:variant>
      <vt:variant>
        <vt:i4>2063</vt:i4>
      </vt:variant>
      <vt:variant>
        <vt:i4>1026</vt:i4>
      </vt:variant>
      <vt:variant>
        <vt:i4>1</vt:i4>
      </vt:variant>
      <vt:variant>
        <vt:lpwstr>cornerstone_wordheader_purple</vt:lpwstr>
      </vt:variant>
      <vt:variant>
        <vt:lpwstr/>
      </vt:variant>
      <vt:variant>
        <vt:i4>7340106</vt:i4>
      </vt:variant>
      <vt:variant>
        <vt:i4>2068</vt:i4>
      </vt:variant>
      <vt:variant>
        <vt:i4>1025</vt:i4>
      </vt:variant>
      <vt:variant>
        <vt:i4>1</vt:i4>
      </vt:variant>
      <vt:variant>
        <vt:lpwstr>PC_Address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Hansen (Project Cornerstone)</dc:creator>
  <cp:keywords/>
  <cp:lastModifiedBy>Angela Hansen (Outreach Service)</cp:lastModifiedBy>
  <cp:revision>2</cp:revision>
  <cp:lastPrinted>2024-04-01T16:47:00Z</cp:lastPrinted>
  <dcterms:created xsi:type="dcterms:W3CDTF">2024-04-17T20:54:00Z</dcterms:created>
  <dcterms:modified xsi:type="dcterms:W3CDTF">2024-04-17T20:54:00Z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