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C0" w:rsidRPr="009A72C8" w:rsidRDefault="00F36DC0" w:rsidP="00156403">
      <w:pPr>
        <w:tabs>
          <w:tab w:val="left" w:pos="1515"/>
        </w:tabs>
        <w:spacing w:after="0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13"/>
      </w:tblGrid>
      <w:tr w:rsidR="00F36DC0" w:rsidRPr="00156403" w:rsidTr="00156403">
        <w:trPr>
          <w:trHeight w:val="575"/>
        </w:trPr>
        <w:tc>
          <w:tcPr>
            <w:tcW w:w="6820" w:type="dxa"/>
          </w:tcPr>
          <w:p w:rsidR="00F36DC0" w:rsidRPr="00156403" w:rsidRDefault="00F36DC0" w:rsidP="00156403">
            <w:pPr>
              <w:tabs>
                <w:tab w:val="left" w:pos="1515"/>
              </w:tabs>
              <w:spacing w:after="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D01A79">
              <w:rPr>
                <w:rFonts w:ascii="Verdana" w:hAnsi="Verdana"/>
                <w:b/>
                <w:color w:val="FF0000"/>
                <w:sz w:val="36"/>
                <w:szCs w:val="36"/>
              </w:rPr>
              <w:t>I get angry when</w:t>
            </w:r>
          </w:p>
        </w:tc>
        <w:tc>
          <w:tcPr>
            <w:tcW w:w="6713" w:type="dxa"/>
          </w:tcPr>
          <w:p w:rsidR="00F36DC0" w:rsidRPr="00156403" w:rsidRDefault="00D01A79" w:rsidP="00156403">
            <w:pPr>
              <w:tabs>
                <w:tab w:val="left" w:pos="1515"/>
              </w:tabs>
              <w:spacing w:after="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color w:val="00B050"/>
                <w:sz w:val="36"/>
                <w:szCs w:val="36"/>
              </w:rPr>
              <w:t xml:space="preserve">I </w:t>
            </w:r>
            <w:r w:rsidR="00F36DC0" w:rsidRPr="00D01A79">
              <w:rPr>
                <w:rFonts w:ascii="Verdana" w:hAnsi="Verdana"/>
                <w:b/>
                <w:color w:val="00B050"/>
                <w:sz w:val="36"/>
                <w:szCs w:val="36"/>
              </w:rPr>
              <w:t>calm myself by</w:t>
            </w:r>
          </w:p>
        </w:tc>
      </w:tr>
      <w:tr w:rsidR="00F36DC0" w:rsidTr="00156403">
        <w:trPr>
          <w:trHeight w:val="6302"/>
        </w:trPr>
        <w:tc>
          <w:tcPr>
            <w:tcW w:w="6820" w:type="dxa"/>
          </w:tcPr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156403" w:rsidRDefault="00156403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F36DC0" w:rsidRDefault="00F36DC0" w:rsidP="00485899">
            <w:pPr>
              <w:tabs>
                <w:tab w:val="left" w:pos="1515"/>
              </w:tabs>
            </w:pPr>
          </w:p>
          <w:p w:rsidR="00156403" w:rsidRDefault="00156403" w:rsidP="00485899">
            <w:pPr>
              <w:tabs>
                <w:tab w:val="left" w:pos="1515"/>
              </w:tabs>
            </w:pPr>
          </w:p>
          <w:p w:rsidR="00156403" w:rsidRDefault="00156403" w:rsidP="00485899">
            <w:pPr>
              <w:tabs>
                <w:tab w:val="left" w:pos="1515"/>
              </w:tabs>
            </w:pPr>
          </w:p>
          <w:p w:rsidR="00156403" w:rsidRDefault="00156403" w:rsidP="00485899">
            <w:pPr>
              <w:tabs>
                <w:tab w:val="left" w:pos="1515"/>
              </w:tabs>
            </w:pPr>
          </w:p>
        </w:tc>
        <w:tc>
          <w:tcPr>
            <w:tcW w:w="6713" w:type="dxa"/>
          </w:tcPr>
          <w:p w:rsidR="00F36DC0" w:rsidRDefault="00F36DC0" w:rsidP="00485899">
            <w:pPr>
              <w:tabs>
                <w:tab w:val="left" w:pos="1515"/>
              </w:tabs>
            </w:pPr>
            <w:bookmarkStart w:id="0" w:name="_GoBack"/>
            <w:bookmarkEnd w:id="0"/>
          </w:p>
        </w:tc>
      </w:tr>
    </w:tbl>
    <w:p w:rsidR="00156403" w:rsidRDefault="00156403" w:rsidP="00156403">
      <w:pPr>
        <w:spacing w:after="0"/>
        <w:jc w:val="center"/>
        <w:rPr>
          <w:noProof/>
        </w:rPr>
      </w:pPr>
    </w:p>
    <w:p w:rsidR="00E45BA5" w:rsidRPr="00BC0D8E" w:rsidRDefault="00156403" w:rsidP="00156403">
      <w:pPr>
        <w:spacing w:after="0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2A25A56A" wp14:editId="014795C0">
            <wp:extent cx="2705100" cy="502920"/>
            <wp:effectExtent l="0" t="0" r="0" b="0"/>
            <wp:docPr id="5" name="Picture 5" descr="C:\Users\Monishi\Desktop\angry-ca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shi\Desktop\angry-cal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BA5" w:rsidRPr="00BC0D8E" w:rsidSect="00156403">
      <w:headerReference w:type="default" r:id="rId8"/>
      <w:headerReference w:type="first" r:id="rId9"/>
      <w:pgSz w:w="15840" w:h="12240" w:orient="landscape"/>
      <w:pgMar w:top="450" w:right="1224" w:bottom="864" w:left="1224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C0" w:rsidRDefault="00F36DC0">
      <w:pPr>
        <w:spacing w:after="0"/>
      </w:pPr>
      <w:r>
        <w:separator/>
      </w:r>
    </w:p>
  </w:endnote>
  <w:endnote w:type="continuationSeparator" w:id="0">
    <w:p w:rsidR="00F36DC0" w:rsidRDefault="00F36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C0" w:rsidRDefault="00F36DC0">
      <w:pPr>
        <w:spacing w:after="0"/>
      </w:pPr>
      <w:r>
        <w:separator/>
      </w:r>
    </w:p>
  </w:footnote>
  <w:footnote w:type="continuationSeparator" w:id="0">
    <w:p w:rsidR="00F36DC0" w:rsidRDefault="00F36D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A5" w:rsidRDefault="00E45BA5" w:rsidP="00E45BA5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A5" w:rsidRDefault="00D01A79" w:rsidP="00156403">
    <w:pPr>
      <w:pStyle w:val="Header"/>
      <w:tabs>
        <w:tab w:val="left" w:pos="816"/>
        <w:tab w:val="center" w:pos="6696"/>
      </w:tabs>
      <w:jc w:val="center"/>
      <w:rPr>
        <w:noProof/>
      </w:rPr>
    </w:pPr>
    <w:r>
      <w:rPr>
        <w:noProof/>
      </w:rPr>
      <w:drawing>
        <wp:inline distT="0" distB="0" distL="0" distR="0" wp14:anchorId="6DA565F1" wp14:editId="7D44B5CC">
          <wp:extent cx="6658610" cy="888365"/>
          <wp:effectExtent l="0" t="0" r="0" b="635"/>
          <wp:docPr id="3" name="Picture 3" descr="Macintosh HD:Users:riknicholson:Desktop:Project Cornerstone:Word Templates:cornerstone_wordheader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riknicholson:Desktop:Project Cornerstone:Word Templates:cornerstone_wordheader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6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BA5" w:rsidRDefault="00E45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C0"/>
    <w:rsid w:val="00156403"/>
    <w:rsid w:val="00A16343"/>
    <w:rsid w:val="00AF35EE"/>
    <w:rsid w:val="00B0092E"/>
    <w:rsid w:val="00D01A79"/>
    <w:rsid w:val="00E45BA5"/>
    <w:rsid w:val="00EB24D6"/>
    <w:rsid w:val="00F36D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59"/>
  </w:latentStyles>
  <w:style w:type="paragraph" w:default="1" w:styleId="Normal">
    <w:name w:val="Normal"/>
    <w:qFormat/>
    <w:rsid w:val="00F36D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 w:cs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 w:cs="Times New Roman"/>
      <w:sz w:val="24"/>
      <w:szCs w:val="20"/>
    </w:r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F36DC0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D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59"/>
  </w:latentStyles>
  <w:style w:type="paragraph" w:default="1" w:styleId="Normal">
    <w:name w:val="Normal"/>
    <w:qFormat/>
    <w:rsid w:val="00F36D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 w:cs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 w:line="240" w:lineRule="auto"/>
    </w:pPr>
    <w:rPr>
      <w:rFonts w:ascii="Courier" w:eastAsia="Cambria" w:hAnsi="Courier" w:cs="Times New Roman"/>
      <w:sz w:val="24"/>
      <w:szCs w:val="20"/>
    </w:r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F36DC0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D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yao-fs01\shared\Cornerstone\Marketing%20and%20Communications\Logo%20Letterhead%20Signin%20Forms%20Etc\!Ybranded%20WORD%20Templates\WordDoc%20ENGLISH%20Template%202011\Cornerstone_WordDoc_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8A44C4B0-94BD-4C69-88E2-939006E12137}"/>
</file>

<file path=customXml/itemProps2.xml><?xml version="1.0" encoding="utf-8"?>
<ds:datastoreItem xmlns:ds="http://schemas.openxmlformats.org/officeDocument/2006/customXml" ds:itemID="{8DCB860D-F061-49DA-8E24-DCE19AD3FC8A}"/>
</file>

<file path=customXml/itemProps3.xml><?xml version="1.0" encoding="utf-8"?>
<ds:datastoreItem xmlns:ds="http://schemas.openxmlformats.org/officeDocument/2006/customXml" ds:itemID="{FBE3E8C1-E0AB-4C41-84A1-010758AB76E2}"/>
</file>

<file path=docProps/app.xml><?xml version="1.0" encoding="utf-8"?>
<Properties xmlns="http://schemas.openxmlformats.org/officeDocument/2006/extended-properties" xmlns:vt="http://schemas.openxmlformats.org/officeDocument/2006/docPropsVTypes">
  <Template>Cornerstone_WordDoc_Red</Template>
  <TotalTime>13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54</CharactersWithSpaces>
  <SharedDoc>false</SharedDoc>
  <HLinks>
    <vt:vector size="6" baseType="variant">
      <vt:variant>
        <vt:i4>5767262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cornerstone_wordheader_red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Michelle Onishi (Project Cornerstone)</cp:lastModifiedBy>
  <cp:revision>4</cp:revision>
  <dcterms:created xsi:type="dcterms:W3CDTF">2017-11-14T16:10:00Z</dcterms:created>
  <dcterms:modified xsi:type="dcterms:W3CDTF">2017-11-14T16:37:00Z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